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5"/>
        <w:gridCol w:w="4410"/>
        <w:gridCol w:w="2993"/>
      </w:tblGrid>
      <w:tr w:rsidR="000B1F55" w:rsidRPr="00D364B1" w14:paraId="11A47364" w14:textId="77777777" w:rsidTr="00D26435">
        <w:trPr>
          <w:trHeight w:val="269"/>
        </w:trPr>
        <w:tc>
          <w:tcPr>
            <w:tcW w:w="2605" w:type="dxa"/>
          </w:tcPr>
          <w:p w14:paraId="5713606A" w14:textId="5ADC1D35" w:rsidR="000B1F55" w:rsidRPr="00DA3391" w:rsidRDefault="00E06D1D" w:rsidP="000B1F55">
            <w:pPr>
              <w:rPr>
                <w:rFonts w:ascii="Tahoma" w:hAnsi="Tahoma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>Job Code</w:t>
            </w:r>
            <w:r w:rsidR="002D1711">
              <w:rPr>
                <w:rFonts w:ascii="Tahoma" w:hAnsi="Tahoma"/>
                <w:b/>
                <w:sz w:val="20"/>
                <w:szCs w:val="20"/>
              </w:rPr>
              <w:t>:</w:t>
            </w:r>
            <w:r w:rsidR="00FB04D5">
              <w:rPr>
                <w:rFonts w:ascii="Tahoma" w:hAnsi="Tahoma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4410" w:type="dxa"/>
          </w:tcPr>
          <w:p w14:paraId="1D66B287" w14:textId="495971D7" w:rsidR="00771148" w:rsidRPr="00DA3391" w:rsidRDefault="000B1F55" w:rsidP="002D1711">
            <w:pPr>
              <w:rPr>
                <w:rFonts w:ascii="Tahoma" w:hAnsi="Tahoma"/>
                <w:b/>
                <w:sz w:val="20"/>
                <w:szCs w:val="20"/>
              </w:rPr>
            </w:pPr>
            <w:r w:rsidRPr="0035061D">
              <w:rPr>
                <w:rFonts w:ascii="Tahoma" w:hAnsi="Tahoma"/>
                <w:b/>
                <w:sz w:val="20"/>
                <w:szCs w:val="20"/>
              </w:rPr>
              <w:t>Job Title</w:t>
            </w:r>
            <w:r w:rsidR="0035061D">
              <w:rPr>
                <w:rFonts w:ascii="Tahoma" w:hAnsi="Tahoma"/>
                <w:b/>
                <w:sz w:val="20"/>
                <w:szCs w:val="20"/>
              </w:rPr>
              <w:t>:</w:t>
            </w:r>
            <w:r w:rsidR="00FB04D5">
              <w:rPr>
                <w:rFonts w:ascii="Tahoma" w:hAnsi="Tahoma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993" w:type="dxa"/>
          </w:tcPr>
          <w:p w14:paraId="07DBADBA" w14:textId="07711B0D" w:rsidR="0035061D" w:rsidRPr="00771148" w:rsidRDefault="00E06D1D" w:rsidP="00F63981">
            <w:pPr>
              <w:rPr>
                <w:rFonts w:ascii="Tahoma" w:hAnsi="Tahoma"/>
                <w:b/>
              </w:rPr>
            </w:pPr>
            <w:r w:rsidRPr="00E06D1D">
              <w:rPr>
                <w:rFonts w:ascii="Tahoma" w:hAnsi="Tahoma"/>
                <w:b/>
                <w:sz w:val="20"/>
                <w:szCs w:val="20"/>
              </w:rPr>
              <w:t>Current Date:</w:t>
            </w:r>
            <w:r w:rsidR="00FB04D5">
              <w:rPr>
                <w:rFonts w:ascii="Tahoma" w:hAnsi="Tahoma"/>
                <w:b/>
                <w:sz w:val="20"/>
                <w:szCs w:val="20"/>
              </w:rPr>
              <w:t xml:space="preserve">  </w:t>
            </w:r>
          </w:p>
        </w:tc>
      </w:tr>
    </w:tbl>
    <w:p w14:paraId="6CEB8D5B" w14:textId="77777777" w:rsidR="0065741F" w:rsidRPr="00B1168C" w:rsidRDefault="0065741F" w:rsidP="00D364B1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Description w:val="Enter Preferred Qualifications"/>
      </w:tblPr>
      <w:tblGrid>
        <w:gridCol w:w="10008"/>
      </w:tblGrid>
      <w:tr w:rsidR="00D364B1" w:rsidRPr="00D364B1" w14:paraId="601EAA86" w14:textId="77777777" w:rsidTr="004C4F37">
        <w:trPr>
          <w:trHeight w:val="692"/>
        </w:trPr>
        <w:tc>
          <w:tcPr>
            <w:tcW w:w="10008" w:type="dxa"/>
          </w:tcPr>
          <w:p w14:paraId="239AC795" w14:textId="0413E460" w:rsidR="00B1168C" w:rsidRDefault="00D364B1" w:rsidP="00824C21">
            <w:pPr>
              <w:rPr>
                <w:rFonts w:ascii="Tahoma" w:hAnsi="Tahoma" w:cs="Tahoma"/>
                <w:i/>
                <w:sz w:val="16"/>
                <w:szCs w:val="20"/>
              </w:rPr>
            </w:pPr>
            <w:r w:rsidRPr="00DD56E1">
              <w:rPr>
                <w:rFonts w:ascii="Tahoma" w:hAnsi="Tahoma" w:cs="Tahoma"/>
                <w:b/>
                <w:sz w:val="20"/>
                <w:szCs w:val="20"/>
              </w:rPr>
              <w:t>Job Summary</w:t>
            </w:r>
            <w:r w:rsidR="00DE66C5" w:rsidRPr="00DD56E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DE66C5" w:rsidRPr="00DD56E1">
              <w:rPr>
                <w:rFonts w:ascii="Tahoma" w:hAnsi="Tahoma" w:cs="Tahoma"/>
                <w:i/>
                <w:sz w:val="16"/>
                <w:szCs w:val="20"/>
              </w:rPr>
              <w:t>(</w:t>
            </w:r>
            <w:r w:rsidR="00B32154">
              <w:rPr>
                <w:rFonts w:ascii="Tahoma" w:hAnsi="Tahoma" w:cs="Tahoma"/>
                <w:i/>
                <w:sz w:val="16"/>
                <w:szCs w:val="20"/>
              </w:rPr>
              <w:t>A concise 2-3 sentence overview of the role and its impact within the organization</w:t>
            </w:r>
            <w:r w:rsidR="00DE66C5" w:rsidRPr="00DD56E1">
              <w:rPr>
                <w:rFonts w:ascii="Tahoma" w:hAnsi="Tahoma" w:cs="Tahoma"/>
                <w:i/>
                <w:sz w:val="16"/>
                <w:szCs w:val="20"/>
              </w:rPr>
              <w:t>)</w:t>
            </w:r>
          </w:p>
          <w:p w14:paraId="1FB6B862" w14:textId="77777777" w:rsidR="00B8449A" w:rsidRDefault="00B8449A" w:rsidP="00824C21">
            <w:pPr>
              <w:rPr>
                <w:rFonts w:ascii="Tahoma" w:hAnsi="Tahoma" w:cs="Tahoma"/>
                <w:i/>
                <w:sz w:val="16"/>
                <w:szCs w:val="20"/>
              </w:rPr>
            </w:pPr>
          </w:p>
          <w:p w14:paraId="1A0042F2" w14:textId="77777777" w:rsidR="00B8449A" w:rsidRPr="00DD56E1" w:rsidRDefault="00B8449A" w:rsidP="00824C21">
            <w:pPr>
              <w:rPr>
                <w:rFonts w:ascii="Tahoma" w:hAnsi="Tahoma" w:cs="Tahoma"/>
                <w:b/>
                <w:sz w:val="18"/>
                <w:szCs w:val="20"/>
              </w:rPr>
            </w:pPr>
          </w:p>
          <w:p w14:paraId="03E76BC9" w14:textId="69383082" w:rsidR="00242224" w:rsidRPr="00DD56E1" w:rsidRDefault="00242224" w:rsidP="0038216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E707C" w:rsidRPr="00D364B1" w14:paraId="0383121A" w14:textId="77777777" w:rsidTr="00B32154">
        <w:trPr>
          <w:trHeight w:val="1880"/>
        </w:trPr>
        <w:tc>
          <w:tcPr>
            <w:tcW w:w="10008" w:type="dxa"/>
          </w:tcPr>
          <w:p w14:paraId="1380D2D7" w14:textId="67407878" w:rsidR="000F74D6" w:rsidRDefault="00B32154" w:rsidP="00372CFC">
            <w:pPr>
              <w:rPr>
                <w:rFonts w:ascii="Tahoma" w:hAnsi="Tahoma" w:cs="Tahoma"/>
                <w:i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Key Responsibilities</w:t>
            </w:r>
            <w:r w:rsidR="00DE66C5" w:rsidRPr="00372CF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DE66C5" w:rsidRPr="00372CFC">
              <w:rPr>
                <w:rFonts w:ascii="Tahoma" w:hAnsi="Tahoma" w:cs="Tahoma"/>
                <w:i/>
                <w:sz w:val="16"/>
                <w:szCs w:val="20"/>
              </w:rPr>
              <w:t>(</w:t>
            </w:r>
            <w:r>
              <w:rPr>
                <w:rFonts w:ascii="Tahoma" w:hAnsi="Tahoma" w:cs="Tahoma"/>
                <w:i/>
                <w:sz w:val="16"/>
                <w:szCs w:val="20"/>
              </w:rPr>
              <w:t xml:space="preserve">List 5-10 </w:t>
            </w:r>
            <w:r w:rsidR="002560D5">
              <w:rPr>
                <w:rFonts w:ascii="Tahoma" w:hAnsi="Tahoma" w:cs="Tahoma"/>
                <w:i/>
                <w:sz w:val="16"/>
                <w:szCs w:val="20"/>
              </w:rPr>
              <w:t>primary</w:t>
            </w:r>
            <w:r>
              <w:rPr>
                <w:rFonts w:ascii="Tahoma" w:hAnsi="Tahoma" w:cs="Tahoma"/>
                <w:i/>
                <w:sz w:val="16"/>
                <w:szCs w:val="20"/>
              </w:rPr>
              <w:t xml:space="preserve"> duties, focusing on measurable outcomes or actions, w</w:t>
            </w:r>
            <w:r w:rsidR="00372CFC" w:rsidRPr="00372CFC">
              <w:rPr>
                <w:rFonts w:ascii="Tahoma" w:hAnsi="Tahoma" w:cs="Tahoma"/>
                <w:i/>
                <w:sz w:val="16"/>
                <w:szCs w:val="20"/>
              </w:rPr>
              <w:t>eigh</w:t>
            </w:r>
            <w:r w:rsidR="002F1E4B">
              <w:rPr>
                <w:rFonts w:ascii="Tahoma" w:hAnsi="Tahoma" w:cs="Tahoma"/>
                <w:i/>
                <w:sz w:val="16"/>
                <w:szCs w:val="20"/>
              </w:rPr>
              <w:t>ing</w:t>
            </w:r>
            <w:r w:rsidR="00372CFC">
              <w:rPr>
                <w:rFonts w:ascii="Tahoma" w:hAnsi="Tahoma" w:cs="Tahoma"/>
                <w:i/>
                <w:sz w:val="16"/>
                <w:szCs w:val="20"/>
              </w:rPr>
              <w:t xml:space="preserve"> each item at 10%</w:t>
            </w:r>
            <w:r w:rsidR="00013CFB">
              <w:rPr>
                <w:rFonts w:ascii="Tahoma" w:hAnsi="Tahoma" w:cs="Tahoma"/>
                <w:i/>
                <w:sz w:val="16"/>
                <w:szCs w:val="20"/>
              </w:rPr>
              <w:t xml:space="preserve"> or high</w:t>
            </w:r>
            <w:r>
              <w:rPr>
                <w:rFonts w:ascii="Tahoma" w:hAnsi="Tahoma" w:cs="Tahoma"/>
                <w:i/>
                <w:sz w:val="16"/>
                <w:szCs w:val="20"/>
              </w:rPr>
              <w:t>er but with a total of 100%</w:t>
            </w:r>
            <w:r w:rsidR="008E0088" w:rsidRPr="00372CFC">
              <w:rPr>
                <w:rFonts w:ascii="Tahoma" w:hAnsi="Tahoma" w:cs="Tahoma"/>
                <w:i/>
                <w:sz w:val="16"/>
                <w:szCs w:val="20"/>
              </w:rPr>
              <w:t>)</w:t>
            </w:r>
          </w:p>
          <w:p w14:paraId="30FBC9A9" w14:textId="77777777" w:rsidR="00B8449A" w:rsidRPr="00372CFC" w:rsidRDefault="00B8449A" w:rsidP="00372CFC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02534C2" w14:textId="77777777" w:rsidR="002D1711" w:rsidRPr="002D1711" w:rsidRDefault="002D1711" w:rsidP="002D1711">
            <w:pPr>
              <w:pStyle w:val="ListParagraph"/>
              <w:numPr>
                <w:ilvl w:val="0"/>
                <w:numId w:val="21"/>
              </w:numPr>
              <w:spacing w:before="75" w:after="75"/>
              <w:ind w:left="360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Enter </w:t>
            </w:r>
            <w:r w:rsidR="008F53FC">
              <w:rPr>
                <w:rFonts w:ascii="Tahoma" w:hAnsi="Tahoma" w:cs="Tahoma"/>
                <w:bCs/>
                <w:sz w:val="20"/>
                <w:szCs w:val="20"/>
              </w:rPr>
              <w:t>Essential Job Duties here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  <w:p w14:paraId="3E65C839" w14:textId="77777777" w:rsidR="004A546F" w:rsidRPr="004C4F37" w:rsidRDefault="004C4F37" w:rsidP="004C4F37">
            <w:pPr>
              <w:pStyle w:val="ListParagraph"/>
              <w:numPr>
                <w:ilvl w:val="0"/>
                <w:numId w:val="21"/>
              </w:numPr>
              <w:spacing w:before="75" w:after="75"/>
              <w:ind w:left="360"/>
              <w:rPr>
                <w:rFonts w:ascii="Tahoma" w:hAnsi="Tahoma" w:cs="Tahoma"/>
                <w:bCs/>
                <w:sz w:val="20"/>
                <w:szCs w:val="20"/>
              </w:rPr>
            </w:pPr>
            <w:r w:rsidRPr="00E5629C">
              <w:rPr>
                <w:rFonts w:ascii="Tahoma" w:hAnsi="Tahoma" w:cs="Tahoma"/>
                <w:bCs/>
                <w:sz w:val="20"/>
                <w:szCs w:val="20"/>
              </w:rPr>
              <w:t>Assume</w:t>
            </w:r>
            <w:r w:rsidR="00024F30">
              <w:rPr>
                <w:rFonts w:ascii="Tahoma" w:hAnsi="Tahoma" w:cs="Tahoma"/>
                <w:bCs/>
                <w:sz w:val="20"/>
                <w:szCs w:val="20"/>
              </w:rPr>
              <w:t>s</w:t>
            </w:r>
            <w:r w:rsidRPr="00E5629C">
              <w:rPr>
                <w:rFonts w:ascii="Tahoma" w:hAnsi="Tahoma" w:cs="Tahoma"/>
                <w:bCs/>
                <w:sz w:val="20"/>
                <w:szCs w:val="20"/>
              </w:rPr>
              <w:t xml:space="preserve"> other duties as assigned</w:t>
            </w:r>
            <w:r w:rsidRPr="004C4F37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  <w:p w14:paraId="61BF1310" w14:textId="77777777" w:rsidR="000847DA" w:rsidRDefault="000847DA" w:rsidP="008F53F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A4B3D47" w14:textId="77777777" w:rsidR="006013E7" w:rsidRDefault="006013E7" w:rsidP="00372CFC">
            <w:pPr>
              <w:rPr>
                <w:rFonts w:ascii="Tahoma" w:hAnsi="Tahoma" w:cs="Tahoma"/>
                <w:i/>
                <w:sz w:val="16"/>
                <w:szCs w:val="20"/>
              </w:rPr>
            </w:pPr>
            <w:r w:rsidRPr="00F1380C">
              <w:rPr>
                <w:rFonts w:ascii="Tahoma" w:hAnsi="Tahoma" w:cs="Tahoma"/>
                <w:b/>
                <w:sz w:val="20"/>
                <w:szCs w:val="20"/>
              </w:rPr>
              <w:t>Supervisory Responsibilities</w:t>
            </w:r>
            <w:r w:rsidR="00DE66C5" w:rsidRPr="00F1380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DE66C5" w:rsidRPr="00F1380C">
              <w:rPr>
                <w:rFonts w:ascii="Tahoma" w:hAnsi="Tahoma" w:cs="Tahoma"/>
                <w:i/>
                <w:sz w:val="16"/>
                <w:szCs w:val="20"/>
              </w:rPr>
              <w:t>(</w:t>
            </w:r>
            <w:r w:rsidR="00372CFC">
              <w:rPr>
                <w:rFonts w:ascii="Tahoma" w:hAnsi="Tahoma" w:cs="Tahoma"/>
                <w:i/>
                <w:sz w:val="16"/>
                <w:szCs w:val="20"/>
              </w:rPr>
              <w:t>Direct or Indirect</w:t>
            </w:r>
            <w:r w:rsidR="00DE66C5" w:rsidRPr="00F1380C">
              <w:rPr>
                <w:rFonts w:ascii="Tahoma" w:hAnsi="Tahoma" w:cs="Tahoma"/>
                <w:i/>
                <w:sz w:val="16"/>
                <w:szCs w:val="20"/>
              </w:rPr>
              <w:t>)</w:t>
            </w:r>
            <w:r w:rsidRPr="00F1380C">
              <w:rPr>
                <w:rFonts w:ascii="Tahoma" w:hAnsi="Tahoma" w:cs="Tahoma"/>
                <w:i/>
                <w:sz w:val="16"/>
                <w:szCs w:val="20"/>
              </w:rPr>
              <w:t>:</w:t>
            </w:r>
          </w:p>
          <w:p w14:paraId="07091BFB" w14:textId="77777777" w:rsidR="000F74D6" w:rsidRPr="00B32154" w:rsidRDefault="000F74D6" w:rsidP="00B32154">
            <w:pPr>
              <w:pStyle w:val="ListParagraph"/>
              <w:numPr>
                <w:ilvl w:val="0"/>
                <w:numId w:val="28"/>
              </w:numPr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364B1" w:rsidRPr="00D364B1" w14:paraId="4593B573" w14:textId="77777777" w:rsidTr="00D364B1">
        <w:tc>
          <w:tcPr>
            <w:tcW w:w="10008" w:type="dxa"/>
          </w:tcPr>
          <w:p w14:paraId="565A1F79" w14:textId="5E7F6C14" w:rsidR="003A72B8" w:rsidRPr="00F1380C" w:rsidRDefault="00B32154" w:rsidP="00FA5D5C">
            <w:pPr>
              <w:rPr>
                <w:rFonts w:ascii="Tahoma" w:hAnsi="Tahoma"/>
                <w:sz w:val="20"/>
                <w:szCs w:val="20"/>
                <w:u w:val="single"/>
              </w:rPr>
            </w:pPr>
            <w:r>
              <w:rPr>
                <w:rFonts w:ascii="Tahoma" w:hAnsi="Tahoma"/>
                <w:b/>
                <w:sz w:val="20"/>
                <w:szCs w:val="20"/>
                <w:u w:val="single"/>
              </w:rPr>
              <w:t>Required</w:t>
            </w:r>
            <w:r w:rsidR="00D364B1" w:rsidRPr="00F1380C">
              <w:rPr>
                <w:rFonts w:ascii="Tahoma" w:hAnsi="Tahoma"/>
                <w:b/>
                <w:sz w:val="20"/>
                <w:szCs w:val="20"/>
                <w:u w:val="single"/>
              </w:rPr>
              <w:t xml:space="preserve"> Qualifications</w:t>
            </w:r>
            <w:r w:rsidR="00D364B1" w:rsidRPr="00F1380C">
              <w:rPr>
                <w:rFonts w:ascii="Tahoma" w:hAnsi="Tahoma"/>
                <w:sz w:val="20"/>
                <w:szCs w:val="20"/>
                <w:u w:val="single"/>
              </w:rPr>
              <w:t xml:space="preserve"> </w:t>
            </w:r>
          </w:p>
          <w:p w14:paraId="5A764F5B" w14:textId="77777777" w:rsidR="00B1168C" w:rsidRPr="00F1380C" w:rsidRDefault="00B1168C" w:rsidP="00FA5D5C">
            <w:pP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  <w:p w14:paraId="07CF2D34" w14:textId="79E66A9C" w:rsidR="006724F5" w:rsidRDefault="006724F5" w:rsidP="00FA5D5C">
            <w:pPr>
              <w:rPr>
                <w:rFonts w:ascii="Tahoma" w:hAnsi="Tahoma" w:cs="Tahoma"/>
                <w:sz w:val="16"/>
                <w:szCs w:val="20"/>
              </w:rPr>
            </w:pPr>
            <w:r w:rsidRPr="00F1380C">
              <w:rPr>
                <w:rFonts w:ascii="Tahoma" w:hAnsi="Tahoma" w:cs="Tahoma"/>
                <w:b/>
                <w:sz w:val="20"/>
                <w:szCs w:val="20"/>
              </w:rPr>
              <w:t xml:space="preserve">Education &amp; </w:t>
            </w:r>
            <w:r w:rsidR="00FA5D5C" w:rsidRPr="00F1380C">
              <w:rPr>
                <w:rFonts w:ascii="Tahoma" w:hAnsi="Tahoma" w:cs="Tahoma"/>
                <w:b/>
                <w:sz w:val="20"/>
                <w:szCs w:val="20"/>
              </w:rPr>
              <w:t>Experience</w:t>
            </w:r>
            <w:r w:rsidR="00B32154">
              <w:rPr>
                <w:rFonts w:ascii="Tahoma" w:hAnsi="Tahoma" w:cs="Tahoma"/>
                <w:i/>
                <w:sz w:val="16"/>
                <w:szCs w:val="20"/>
              </w:rPr>
              <w:t xml:space="preserve"> (Include must-have criteria)</w:t>
            </w:r>
          </w:p>
          <w:p w14:paraId="1C857E6A" w14:textId="5BB5CE43" w:rsidR="00B32154" w:rsidRDefault="00B32154" w:rsidP="002D1711">
            <w:pPr>
              <w:pStyle w:val="ListParagraph"/>
              <w:numPr>
                <w:ilvl w:val="0"/>
                <w:numId w:val="20"/>
              </w:numPr>
              <w:spacing w:before="75" w:after="75"/>
              <w:ind w:left="360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Education and </w:t>
            </w:r>
            <w:r w:rsidR="002560D5">
              <w:rPr>
                <w:rFonts w:ascii="Tahoma" w:hAnsi="Tahoma" w:cs="Tahoma"/>
                <w:bCs/>
                <w:sz w:val="20"/>
                <w:szCs w:val="20"/>
              </w:rPr>
              <w:t xml:space="preserve">number of years of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experience.</w:t>
            </w:r>
          </w:p>
          <w:p w14:paraId="267B93CB" w14:textId="5E5C7871" w:rsidR="002D1711" w:rsidRPr="002D1711" w:rsidRDefault="002D1711" w:rsidP="002D1711">
            <w:pPr>
              <w:pStyle w:val="ListParagraph"/>
              <w:numPr>
                <w:ilvl w:val="0"/>
                <w:numId w:val="20"/>
              </w:numPr>
              <w:spacing w:before="75" w:after="75"/>
              <w:ind w:left="360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Enter </w:t>
            </w:r>
            <w:r w:rsidR="00967FD9">
              <w:rPr>
                <w:rFonts w:ascii="Tahoma" w:hAnsi="Tahoma" w:cs="Tahoma"/>
                <w:bCs/>
                <w:sz w:val="20"/>
                <w:szCs w:val="20"/>
              </w:rPr>
              <w:t xml:space="preserve">Additional </w:t>
            </w:r>
            <w:r w:rsidR="008F53FC">
              <w:rPr>
                <w:rFonts w:ascii="Tahoma" w:hAnsi="Tahoma" w:cs="Tahoma"/>
                <w:bCs/>
                <w:sz w:val="20"/>
                <w:szCs w:val="20"/>
              </w:rPr>
              <w:t>Qualifications &amp; Certifications here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  <w:p w14:paraId="6DE1AA2F" w14:textId="77777777" w:rsidR="00433C38" w:rsidRPr="00433C38" w:rsidRDefault="00433C38" w:rsidP="00433C3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54ACC4E" w14:textId="463F9F22" w:rsidR="005B2C9B" w:rsidRDefault="005B2C9B" w:rsidP="00372CFC">
            <w:pPr>
              <w:rPr>
                <w:rFonts w:ascii="Tahoma" w:hAnsi="Tahoma" w:cs="Tahoma"/>
                <w:i/>
                <w:sz w:val="16"/>
                <w:szCs w:val="20"/>
              </w:rPr>
            </w:pPr>
            <w:r w:rsidRPr="00F1380C">
              <w:rPr>
                <w:rFonts w:ascii="Tahoma" w:hAnsi="Tahoma" w:cs="Tahoma"/>
                <w:b/>
                <w:sz w:val="20"/>
                <w:szCs w:val="20"/>
              </w:rPr>
              <w:t xml:space="preserve">Preferred </w:t>
            </w:r>
            <w:r w:rsidRPr="00F1380C">
              <w:rPr>
                <w:rFonts w:ascii="Tahoma" w:hAnsi="Tahoma"/>
                <w:b/>
                <w:sz w:val="20"/>
                <w:szCs w:val="20"/>
              </w:rPr>
              <w:t>Qualifications</w:t>
            </w:r>
            <w:r w:rsidRPr="00F1380C">
              <w:rPr>
                <w:rFonts w:ascii="Tahoma" w:hAnsi="Tahoma" w:cs="Tahoma"/>
                <w:i/>
                <w:sz w:val="16"/>
                <w:szCs w:val="20"/>
              </w:rPr>
              <w:t xml:space="preserve"> </w:t>
            </w:r>
            <w:r w:rsidR="00B32154">
              <w:rPr>
                <w:rFonts w:ascii="Tahoma" w:hAnsi="Tahoma" w:cs="Tahoma"/>
                <w:i/>
                <w:sz w:val="16"/>
                <w:szCs w:val="20"/>
              </w:rPr>
              <w:t>(Nice to have)</w:t>
            </w:r>
          </w:p>
          <w:p w14:paraId="218C904C" w14:textId="77777777" w:rsidR="00433C38" w:rsidRPr="008F53FC" w:rsidRDefault="008F53FC" w:rsidP="002D1711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ascii="Tahoma" w:hAnsi="Tahoma" w:cs="Tahoma"/>
                <w:bCs/>
                <w:sz w:val="20"/>
                <w:szCs w:val="20"/>
              </w:rPr>
            </w:pPr>
            <w:r w:rsidRPr="008F53FC">
              <w:rPr>
                <w:rFonts w:ascii="Tahoma" w:hAnsi="Tahoma" w:cs="Tahoma"/>
                <w:bCs/>
                <w:sz w:val="20"/>
                <w:szCs w:val="20"/>
              </w:rPr>
              <w:t>Enter Preferred Qualifications here.</w:t>
            </w:r>
          </w:p>
          <w:p w14:paraId="288883C9" w14:textId="77777777" w:rsidR="00433C38" w:rsidRPr="00433C38" w:rsidRDefault="00433C38" w:rsidP="00433C3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8347723" w14:textId="35F1954C" w:rsidR="006724F5" w:rsidRDefault="00E9499C" w:rsidP="00372CFC">
            <w:pPr>
              <w:rPr>
                <w:rFonts w:ascii="Tahoma" w:hAnsi="Tahoma" w:cs="Tahoma"/>
                <w:i/>
                <w:sz w:val="16"/>
                <w:szCs w:val="20"/>
              </w:rPr>
            </w:pPr>
            <w:r w:rsidRPr="00F1380C">
              <w:rPr>
                <w:rFonts w:ascii="Tahoma" w:hAnsi="Tahoma" w:cs="Tahoma"/>
                <w:b/>
                <w:sz w:val="20"/>
                <w:szCs w:val="20"/>
              </w:rPr>
              <w:t>Knowledge</w:t>
            </w:r>
            <w:r w:rsidR="006724F5" w:rsidRPr="00F1380C">
              <w:rPr>
                <w:rFonts w:ascii="Tahoma" w:hAnsi="Tahoma" w:cs="Tahoma"/>
                <w:b/>
                <w:sz w:val="20"/>
                <w:szCs w:val="20"/>
              </w:rPr>
              <w:t>/Skills/Abilities</w:t>
            </w:r>
            <w:r w:rsidR="00FF179A" w:rsidRPr="00F1380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F179A" w:rsidRPr="00F1380C">
              <w:rPr>
                <w:rFonts w:ascii="Tahoma" w:hAnsi="Tahoma" w:cs="Tahoma"/>
                <w:i/>
                <w:sz w:val="16"/>
                <w:szCs w:val="20"/>
              </w:rPr>
              <w:t xml:space="preserve">(Includes </w:t>
            </w:r>
            <w:r w:rsidR="00547B50" w:rsidRPr="00F1380C">
              <w:rPr>
                <w:rFonts w:ascii="Tahoma" w:hAnsi="Tahoma" w:cs="Tahoma"/>
                <w:i/>
                <w:sz w:val="16"/>
                <w:szCs w:val="20"/>
              </w:rPr>
              <w:t>needed</w:t>
            </w:r>
            <w:r w:rsidR="00FF179A" w:rsidRPr="00F1380C">
              <w:rPr>
                <w:rFonts w:ascii="Tahoma" w:hAnsi="Tahoma" w:cs="Tahoma"/>
                <w:i/>
                <w:sz w:val="16"/>
                <w:szCs w:val="20"/>
              </w:rPr>
              <w:t xml:space="preserve"> certifications, systems knowledge, job skills,</w:t>
            </w:r>
            <w:r w:rsidR="00463439" w:rsidRPr="00F1380C">
              <w:rPr>
                <w:rFonts w:ascii="Tahoma" w:hAnsi="Tahoma" w:cs="Tahoma"/>
                <w:i/>
                <w:sz w:val="16"/>
                <w:szCs w:val="20"/>
              </w:rPr>
              <w:t xml:space="preserve"> characteristics, competencies,</w:t>
            </w:r>
            <w:r w:rsidR="00FF179A" w:rsidRPr="00F1380C">
              <w:rPr>
                <w:rFonts w:ascii="Tahoma" w:hAnsi="Tahoma" w:cs="Tahoma"/>
                <w:i/>
                <w:sz w:val="16"/>
                <w:szCs w:val="20"/>
              </w:rPr>
              <w:t xml:space="preserve"> etc.)</w:t>
            </w:r>
            <w:r w:rsidR="00031861" w:rsidRPr="00F1380C">
              <w:rPr>
                <w:rFonts w:ascii="Tahoma" w:hAnsi="Tahoma" w:cs="Tahoma"/>
                <w:i/>
                <w:sz w:val="16"/>
                <w:szCs w:val="20"/>
              </w:rPr>
              <w:t xml:space="preserve"> </w:t>
            </w:r>
          </w:p>
          <w:p w14:paraId="2FCB2746" w14:textId="3A4ADB9C" w:rsidR="002D1711" w:rsidRPr="002D1711" w:rsidRDefault="002D1711" w:rsidP="002D1711">
            <w:pPr>
              <w:pStyle w:val="ListParagraph"/>
              <w:numPr>
                <w:ilvl w:val="0"/>
                <w:numId w:val="20"/>
              </w:numPr>
              <w:spacing w:before="75" w:after="75"/>
              <w:ind w:left="360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Enter </w:t>
            </w:r>
            <w:r w:rsidR="008F53FC">
              <w:rPr>
                <w:rFonts w:ascii="Tahoma" w:hAnsi="Tahoma" w:cs="Tahoma"/>
                <w:bCs/>
                <w:sz w:val="20"/>
                <w:szCs w:val="20"/>
              </w:rPr>
              <w:t>Unique Knowledge, Skills</w:t>
            </w:r>
            <w:r w:rsidR="002560D5">
              <w:rPr>
                <w:rFonts w:ascii="Tahoma" w:hAnsi="Tahoma" w:cs="Tahoma"/>
                <w:bCs/>
                <w:sz w:val="20"/>
                <w:szCs w:val="20"/>
              </w:rPr>
              <w:t>,</w:t>
            </w:r>
            <w:r w:rsidR="008F53FC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4E493E">
              <w:rPr>
                <w:rFonts w:ascii="Tahoma" w:hAnsi="Tahoma" w:cs="Tahoma"/>
                <w:bCs/>
                <w:sz w:val="20"/>
                <w:szCs w:val="20"/>
              </w:rPr>
              <w:t>and</w:t>
            </w:r>
            <w:r w:rsidR="008F53FC">
              <w:rPr>
                <w:rFonts w:ascii="Tahoma" w:hAnsi="Tahoma" w:cs="Tahoma"/>
                <w:bCs/>
                <w:sz w:val="20"/>
                <w:szCs w:val="20"/>
              </w:rPr>
              <w:t xml:space="preserve"> Abilities here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  <w:p w14:paraId="1FAE6CB1" w14:textId="77777777" w:rsidR="00A91886" w:rsidRDefault="00A91886" w:rsidP="00A91886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  <w:p w14:paraId="018C87FD" w14:textId="0FF964F8" w:rsidR="00751A5E" w:rsidRDefault="00E9499C" w:rsidP="00372CFC">
            <w:pPr>
              <w:rPr>
                <w:rFonts w:ascii="Tahoma" w:hAnsi="Tahoma" w:cs="Tahoma"/>
                <w:sz w:val="16"/>
                <w:szCs w:val="20"/>
              </w:rPr>
            </w:pPr>
            <w:r w:rsidRPr="00F1380C">
              <w:rPr>
                <w:rFonts w:ascii="Tahoma" w:hAnsi="Tahoma" w:cs="Tahoma"/>
                <w:b/>
                <w:sz w:val="20"/>
                <w:szCs w:val="20"/>
              </w:rPr>
              <w:t>Essential Physical Demands</w:t>
            </w:r>
            <w:r w:rsidR="00751A5E" w:rsidRPr="00F1380C">
              <w:rPr>
                <w:rFonts w:ascii="Tahoma" w:hAnsi="Tahoma" w:cs="Tahoma"/>
                <w:b/>
                <w:sz w:val="20"/>
                <w:szCs w:val="20"/>
              </w:rPr>
              <w:t>/Work Environment</w:t>
            </w:r>
            <w:r w:rsidR="00FF179A" w:rsidRPr="00F1380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F179A" w:rsidRPr="00F1380C">
              <w:rPr>
                <w:rFonts w:ascii="Tahoma" w:hAnsi="Tahoma" w:cs="Tahoma"/>
                <w:i/>
                <w:sz w:val="16"/>
                <w:szCs w:val="20"/>
              </w:rPr>
              <w:t>(</w:t>
            </w:r>
            <w:r w:rsidR="00A85F83" w:rsidRPr="00F1380C">
              <w:rPr>
                <w:rFonts w:ascii="Tahoma" w:hAnsi="Tahoma" w:cs="Tahoma"/>
                <w:i/>
                <w:sz w:val="16"/>
                <w:szCs w:val="20"/>
              </w:rPr>
              <w:t>i.e</w:t>
            </w:r>
            <w:r w:rsidR="00463439" w:rsidRPr="00F1380C">
              <w:rPr>
                <w:rFonts w:ascii="Tahoma" w:hAnsi="Tahoma" w:cs="Tahoma"/>
                <w:i/>
                <w:sz w:val="16"/>
                <w:szCs w:val="20"/>
              </w:rPr>
              <w:t>.</w:t>
            </w:r>
            <w:r w:rsidR="00090ABF">
              <w:rPr>
                <w:rFonts w:ascii="Tahoma" w:hAnsi="Tahoma" w:cs="Tahoma"/>
                <w:i/>
                <w:sz w:val="16"/>
                <w:szCs w:val="20"/>
              </w:rPr>
              <w:t>,</w:t>
            </w:r>
            <w:r w:rsidR="00FF179A" w:rsidRPr="00F1380C">
              <w:rPr>
                <w:rFonts w:ascii="Tahoma" w:hAnsi="Tahoma" w:cs="Tahoma"/>
                <w:i/>
                <w:sz w:val="16"/>
                <w:szCs w:val="20"/>
              </w:rPr>
              <w:t xml:space="preserve"> lifting demands,</w:t>
            </w:r>
            <w:r w:rsidR="00463439" w:rsidRPr="00F1380C">
              <w:rPr>
                <w:rFonts w:ascii="Tahoma" w:hAnsi="Tahoma" w:cs="Tahoma"/>
                <w:i/>
                <w:sz w:val="16"/>
                <w:szCs w:val="20"/>
              </w:rPr>
              <w:t xml:space="preserve"> travel requirements,</w:t>
            </w:r>
            <w:r w:rsidR="00FF179A" w:rsidRPr="00F1380C">
              <w:rPr>
                <w:rFonts w:ascii="Tahoma" w:hAnsi="Tahoma" w:cs="Tahoma"/>
                <w:i/>
                <w:sz w:val="16"/>
                <w:szCs w:val="20"/>
              </w:rPr>
              <w:t xml:space="preserve"> etc.)</w:t>
            </w:r>
            <w:r w:rsidRPr="00F1380C">
              <w:rPr>
                <w:rFonts w:ascii="Tahoma" w:hAnsi="Tahoma" w:cs="Tahoma"/>
                <w:sz w:val="16"/>
                <w:szCs w:val="20"/>
              </w:rPr>
              <w:t xml:space="preserve"> </w:t>
            </w:r>
          </w:p>
          <w:p w14:paraId="0749A58B" w14:textId="6DE6131C" w:rsidR="006F331F" w:rsidRPr="008F53FC" w:rsidRDefault="006F331F" w:rsidP="008F53FC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="Tahoma" w:hAnsi="Tahoma" w:cs="Tahoma"/>
                <w:sz w:val="20"/>
                <w:szCs w:val="20"/>
              </w:rPr>
            </w:pPr>
          </w:p>
          <w:p w14:paraId="5F6F22B7" w14:textId="77777777" w:rsidR="00F17BA9" w:rsidRPr="00F17BA9" w:rsidRDefault="00F17BA9" w:rsidP="00F17BA9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03C86DB4" w14:textId="77777777" w:rsidR="005C2AA0" w:rsidRPr="00B1168C" w:rsidRDefault="005C2AA0" w:rsidP="00D364B1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8"/>
        <w:gridCol w:w="3060"/>
      </w:tblGrid>
      <w:tr w:rsidR="00D364B1" w:rsidRPr="00D364B1" w14:paraId="31898AC8" w14:textId="77777777" w:rsidTr="000B1F55">
        <w:tc>
          <w:tcPr>
            <w:tcW w:w="6948" w:type="dxa"/>
          </w:tcPr>
          <w:p w14:paraId="3B254C89" w14:textId="77777777" w:rsidR="00D364B1" w:rsidRPr="00D364B1" w:rsidRDefault="005C2AA0" w:rsidP="00D364B1">
            <w:pPr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Team Member (Print/Sign)</w:t>
            </w:r>
          </w:p>
          <w:p w14:paraId="20F5FBD0" w14:textId="77777777" w:rsidR="00D364B1" w:rsidRPr="00D364B1" w:rsidRDefault="00D364B1" w:rsidP="00D364B1">
            <w:pPr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3060" w:type="dxa"/>
          </w:tcPr>
          <w:p w14:paraId="17CA1E73" w14:textId="77777777" w:rsidR="00D364B1" w:rsidRPr="00D364B1" w:rsidRDefault="00D364B1" w:rsidP="00D364B1">
            <w:pPr>
              <w:rPr>
                <w:rFonts w:ascii="Tahoma" w:hAnsi="Tahoma"/>
                <w:sz w:val="20"/>
                <w:szCs w:val="20"/>
              </w:rPr>
            </w:pPr>
            <w:r w:rsidRPr="00D364B1">
              <w:rPr>
                <w:rFonts w:ascii="Tahoma" w:hAnsi="Tahoma"/>
                <w:sz w:val="20"/>
                <w:szCs w:val="20"/>
              </w:rPr>
              <w:t>Date</w:t>
            </w:r>
          </w:p>
          <w:p w14:paraId="3FFEEAFC" w14:textId="77777777" w:rsidR="00D364B1" w:rsidRPr="00D364B1" w:rsidRDefault="00D364B1" w:rsidP="00D364B1">
            <w:pPr>
              <w:rPr>
                <w:rFonts w:ascii="Tahoma" w:hAnsi="Tahoma"/>
                <w:sz w:val="20"/>
                <w:szCs w:val="20"/>
              </w:rPr>
            </w:pPr>
          </w:p>
        </w:tc>
      </w:tr>
      <w:tr w:rsidR="00D364B1" w:rsidRPr="00D364B1" w14:paraId="7D415862" w14:textId="77777777" w:rsidTr="000B1F55">
        <w:tc>
          <w:tcPr>
            <w:tcW w:w="6948" w:type="dxa"/>
          </w:tcPr>
          <w:p w14:paraId="049DEE35" w14:textId="77777777" w:rsidR="00D364B1" w:rsidRPr="00D364B1" w:rsidRDefault="00216724" w:rsidP="00D364B1">
            <w:pPr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Supervisor (Print</w:t>
            </w:r>
            <w:r w:rsidR="005C2AA0">
              <w:rPr>
                <w:rFonts w:ascii="Tahoma" w:hAnsi="Tahoma"/>
                <w:sz w:val="20"/>
                <w:szCs w:val="20"/>
              </w:rPr>
              <w:t>/Sign)</w:t>
            </w:r>
          </w:p>
          <w:p w14:paraId="39C808AC" w14:textId="77777777" w:rsidR="00D364B1" w:rsidRPr="00D364B1" w:rsidRDefault="00D364B1" w:rsidP="00D364B1">
            <w:pPr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3060" w:type="dxa"/>
          </w:tcPr>
          <w:p w14:paraId="4A0188C6" w14:textId="77777777" w:rsidR="00D364B1" w:rsidRPr="00D364B1" w:rsidRDefault="00D364B1" w:rsidP="00D364B1">
            <w:pPr>
              <w:rPr>
                <w:rFonts w:ascii="Tahoma" w:hAnsi="Tahoma"/>
                <w:sz w:val="20"/>
                <w:szCs w:val="20"/>
              </w:rPr>
            </w:pPr>
            <w:r w:rsidRPr="00D364B1">
              <w:rPr>
                <w:rFonts w:ascii="Tahoma" w:hAnsi="Tahoma"/>
                <w:sz w:val="20"/>
                <w:szCs w:val="20"/>
              </w:rPr>
              <w:t>Date</w:t>
            </w:r>
          </w:p>
          <w:p w14:paraId="37E8E90D" w14:textId="77777777" w:rsidR="00D364B1" w:rsidRPr="00D364B1" w:rsidRDefault="00D364B1" w:rsidP="00D364B1">
            <w:pPr>
              <w:rPr>
                <w:rFonts w:ascii="Tahoma" w:hAnsi="Tahoma"/>
                <w:sz w:val="20"/>
                <w:szCs w:val="20"/>
              </w:rPr>
            </w:pPr>
          </w:p>
        </w:tc>
      </w:tr>
    </w:tbl>
    <w:p w14:paraId="31CB1361" w14:textId="77777777" w:rsidR="00090ABF" w:rsidRDefault="00090ABF" w:rsidP="00851AC5">
      <w:pPr>
        <w:rPr>
          <w:noProof/>
        </w:rPr>
      </w:pPr>
    </w:p>
    <w:sectPr w:rsidR="00090ABF" w:rsidSect="00F9480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1080" w:bottom="907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95AD6" w14:textId="77777777" w:rsidR="00CC4615" w:rsidRDefault="00CC4615">
      <w:r>
        <w:separator/>
      </w:r>
    </w:p>
  </w:endnote>
  <w:endnote w:type="continuationSeparator" w:id="0">
    <w:p w14:paraId="37BCE942" w14:textId="77777777" w:rsidR="00CC4615" w:rsidRDefault="00CC4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9B2DB" w14:textId="77777777" w:rsidR="00B8449A" w:rsidRDefault="00B844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20"/>
        <w:szCs w:val="20"/>
      </w:rPr>
      <w:id w:val="-98025329"/>
      <w:docPartObj>
        <w:docPartGallery w:val="Page Numbers (Bottom of Page)"/>
        <w:docPartUnique/>
      </w:docPartObj>
    </w:sdtPr>
    <w:sdtContent>
      <w:sdt>
        <w:sdtPr>
          <w:rPr>
            <w:rFonts w:ascii="Tahoma" w:hAnsi="Tahoma"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18801213" w14:textId="0B837A8D" w:rsidR="00BD15E1" w:rsidRPr="004A6CEF" w:rsidRDefault="00BD15E1">
            <w:pPr>
              <w:pStyle w:val="Footer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A6CEF">
              <w:rPr>
                <w:rFonts w:ascii="Tahoma" w:hAnsi="Tahoma" w:cs="Tahoma"/>
                <w:sz w:val="20"/>
                <w:szCs w:val="20"/>
              </w:rPr>
              <w:t xml:space="preserve">Page </w:t>
            </w:r>
            <w:r w:rsidRPr="004A6CEF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begin"/>
            </w:r>
            <w:r w:rsidRPr="004A6CEF">
              <w:rPr>
                <w:rFonts w:ascii="Tahoma" w:hAnsi="Tahoma" w:cs="Tahoma"/>
                <w:b/>
                <w:bCs/>
                <w:sz w:val="20"/>
                <w:szCs w:val="20"/>
              </w:rPr>
              <w:instrText xml:space="preserve"> PAGE </w:instrText>
            </w:r>
            <w:r w:rsidRPr="004A6CEF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separate"/>
            </w:r>
            <w:r w:rsidRPr="004A6CEF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2</w:t>
            </w:r>
            <w:r w:rsidRPr="004A6CEF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end"/>
            </w:r>
            <w:r w:rsidRPr="004A6CEF">
              <w:rPr>
                <w:rFonts w:ascii="Tahoma" w:hAnsi="Tahoma" w:cs="Tahoma"/>
                <w:sz w:val="20"/>
                <w:szCs w:val="20"/>
              </w:rPr>
              <w:t xml:space="preserve"> of </w:t>
            </w:r>
            <w:r w:rsidRPr="004A6CEF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begin"/>
            </w:r>
            <w:r w:rsidRPr="004A6CEF">
              <w:rPr>
                <w:rFonts w:ascii="Tahoma" w:hAnsi="Tahoma" w:cs="Tahoma"/>
                <w:b/>
                <w:bCs/>
                <w:sz w:val="20"/>
                <w:szCs w:val="20"/>
              </w:rPr>
              <w:instrText xml:space="preserve"> NUMPAGES  </w:instrText>
            </w:r>
            <w:r w:rsidRPr="004A6CEF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separate"/>
            </w:r>
            <w:r w:rsidRPr="004A6CEF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2</w:t>
            </w:r>
            <w:r w:rsidRPr="004A6CEF">
              <w:rPr>
                <w:rFonts w:ascii="Tahoma" w:hAnsi="Tahoma" w:cs="Tahom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8C3A1D5" w14:textId="41ACAD45" w:rsidR="00FE5225" w:rsidRDefault="00FE5225" w:rsidP="002950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49FA5" w14:textId="77777777" w:rsidR="00B8449A" w:rsidRDefault="00B844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02ADB" w14:textId="77777777" w:rsidR="00CC4615" w:rsidRDefault="00CC4615">
      <w:r>
        <w:separator/>
      </w:r>
    </w:p>
  </w:footnote>
  <w:footnote w:type="continuationSeparator" w:id="0">
    <w:p w14:paraId="2E01031A" w14:textId="77777777" w:rsidR="00CC4615" w:rsidRDefault="00CC4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AA70F" w14:textId="77777777" w:rsidR="00B8449A" w:rsidRDefault="00B844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FBE50" w14:textId="77777777" w:rsidR="00BB5A59" w:rsidRPr="00B8449A" w:rsidRDefault="00BB5A59" w:rsidP="00BB5A59">
    <w:pPr>
      <w:pStyle w:val="Header"/>
      <w:jc w:val="center"/>
      <w:rPr>
        <w:rFonts w:ascii="Tahoma" w:hAnsi="Tahoma" w:cs="Tahoma"/>
        <w:b/>
        <w:bCs/>
        <w:sz w:val="26"/>
        <w:szCs w:val="26"/>
      </w:rPr>
    </w:pPr>
    <w:r w:rsidRPr="00B8449A">
      <w:rPr>
        <w:rFonts w:ascii="Tahoma" w:hAnsi="Tahoma" w:cs="Tahoma"/>
        <w:b/>
        <w:bCs/>
        <w:sz w:val="26"/>
        <w:szCs w:val="26"/>
      </w:rPr>
      <w:t>Job Description</w:t>
    </w:r>
  </w:p>
  <w:p w14:paraId="60B4AF45" w14:textId="77777777" w:rsidR="00F9366C" w:rsidRPr="00F9366C" w:rsidRDefault="00F9366C" w:rsidP="00B1168C">
    <w:pPr>
      <w:pStyle w:val="Header"/>
      <w:jc w:val="center"/>
      <w:rPr>
        <w:rFonts w:ascii="Tahoma" w:hAnsi="Tahoma" w:cs="Tahom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76040" w14:textId="77777777" w:rsidR="00B8449A" w:rsidRDefault="00B844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6A48"/>
    <w:multiLevelType w:val="hybridMultilevel"/>
    <w:tmpl w:val="185AA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55FE7"/>
    <w:multiLevelType w:val="hybridMultilevel"/>
    <w:tmpl w:val="1070D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A7ADA"/>
    <w:multiLevelType w:val="hybridMultilevel"/>
    <w:tmpl w:val="C3A66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05AB5"/>
    <w:multiLevelType w:val="hybridMultilevel"/>
    <w:tmpl w:val="12940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14BB1"/>
    <w:multiLevelType w:val="hybridMultilevel"/>
    <w:tmpl w:val="47A4E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86119"/>
    <w:multiLevelType w:val="hybridMultilevel"/>
    <w:tmpl w:val="49304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61018"/>
    <w:multiLevelType w:val="hybridMultilevel"/>
    <w:tmpl w:val="58E26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5738F"/>
    <w:multiLevelType w:val="hybridMultilevel"/>
    <w:tmpl w:val="2F5EA6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9E3353"/>
    <w:multiLevelType w:val="hybridMultilevel"/>
    <w:tmpl w:val="C16E5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93413"/>
    <w:multiLevelType w:val="multilevel"/>
    <w:tmpl w:val="E4CC0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5578A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DA3750A"/>
    <w:multiLevelType w:val="hybridMultilevel"/>
    <w:tmpl w:val="C7022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210EA"/>
    <w:multiLevelType w:val="multilevel"/>
    <w:tmpl w:val="C6FA1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82789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42657B0"/>
    <w:multiLevelType w:val="multilevel"/>
    <w:tmpl w:val="950A0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A86739"/>
    <w:multiLevelType w:val="hybridMultilevel"/>
    <w:tmpl w:val="AC140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454C6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50BF6946"/>
    <w:multiLevelType w:val="hybridMultilevel"/>
    <w:tmpl w:val="BAD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0E6BFB"/>
    <w:multiLevelType w:val="hybridMultilevel"/>
    <w:tmpl w:val="F9140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2C251D"/>
    <w:multiLevelType w:val="hybridMultilevel"/>
    <w:tmpl w:val="91341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F52948"/>
    <w:multiLevelType w:val="hybridMultilevel"/>
    <w:tmpl w:val="6332F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57B70"/>
    <w:multiLevelType w:val="hybridMultilevel"/>
    <w:tmpl w:val="912003AE"/>
    <w:lvl w:ilvl="0" w:tplc="99B68458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2" w15:restartNumberingAfterBreak="0">
    <w:nsid w:val="5BEB20F4"/>
    <w:multiLevelType w:val="hybridMultilevel"/>
    <w:tmpl w:val="BE3C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73F0E"/>
    <w:multiLevelType w:val="hybridMultilevel"/>
    <w:tmpl w:val="0DC8F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40471F"/>
    <w:multiLevelType w:val="multilevel"/>
    <w:tmpl w:val="D0388024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trike w:val="0"/>
        <w:color w:val="000000"/>
        <w:spacing w:val="0"/>
        <w:w w:val="100"/>
        <w:sz w:val="20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573036F"/>
    <w:multiLevelType w:val="hybridMultilevel"/>
    <w:tmpl w:val="C6FA15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100642"/>
    <w:multiLevelType w:val="hybridMultilevel"/>
    <w:tmpl w:val="637CF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4779E0"/>
    <w:multiLevelType w:val="hybridMultilevel"/>
    <w:tmpl w:val="9EA80A00"/>
    <w:lvl w:ilvl="0" w:tplc="15781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088517">
    <w:abstractNumId w:val="10"/>
  </w:num>
  <w:num w:numId="2" w16cid:durableId="416439783">
    <w:abstractNumId w:val="16"/>
  </w:num>
  <w:num w:numId="3" w16cid:durableId="1976253850">
    <w:abstractNumId w:val="13"/>
  </w:num>
  <w:num w:numId="4" w16cid:durableId="365184061">
    <w:abstractNumId w:val="25"/>
  </w:num>
  <w:num w:numId="5" w16cid:durableId="1026561201">
    <w:abstractNumId w:val="12"/>
  </w:num>
  <w:num w:numId="6" w16cid:durableId="1386173530">
    <w:abstractNumId w:val="7"/>
  </w:num>
  <w:num w:numId="7" w16cid:durableId="1188954137">
    <w:abstractNumId w:val="20"/>
  </w:num>
  <w:num w:numId="8" w16cid:durableId="1797410988">
    <w:abstractNumId w:val="14"/>
  </w:num>
  <w:num w:numId="9" w16cid:durableId="877356688">
    <w:abstractNumId w:val="27"/>
  </w:num>
  <w:num w:numId="10" w16cid:durableId="475072442">
    <w:abstractNumId w:val="18"/>
  </w:num>
  <w:num w:numId="11" w16cid:durableId="1102872079">
    <w:abstractNumId w:val="21"/>
  </w:num>
  <w:num w:numId="12" w16cid:durableId="208761392">
    <w:abstractNumId w:val="9"/>
  </w:num>
  <w:num w:numId="13" w16cid:durableId="35811590">
    <w:abstractNumId w:val="24"/>
  </w:num>
  <w:num w:numId="14" w16cid:durableId="1523281502">
    <w:abstractNumId w:val="11"/>
  </w:num>
  <w:num w:numId="15" w16cid:durableId="1102802357">
    <w:abstractNumId w:val="6"/>
  </w:num>
  <w:num w:numId="16" w16cid:durableId="1009986314">
    <w:abstractNumId w:val="22"/>
  </w:num>
  <w:num w:numId="17" w16cid:durableId="10883592">
    <w:abstractNumId w:val="1"/>
  </w:num>
  <w:num w:numId="18" w16cid:durableId="308247162">
    <w:abstractNumId w:val="0"/>
  </w:num>
  <w:num w:numId="19" w16cid:durableId="1182430311">
    <w:abstractNumId w:val="19"/>
  </w:num>
  <w:num w:numId="20" w16cid:durableId="2082288950">
    <w:abstractNumId w:val="8"/>
  </w:num>
  <w:num w:numId="21" w16cid:durableId="476849340">
    <w:abstractNumId w:val="23"/>
  </w:num>
  <w:num w:numId="22" w16cid:durableId="2014263333">
    <w:abstractNumId w:val="5"/>
  </w:num>
  <w:num w:numId="23" w16cid:durableId="496965303">
    <w:abstractNumId w:val="3"/>
  </w:num>
  <w:num w:numId="24" w16cid:durableId="792409980">
    <w:abstractNumId w:val="17"/>
  </w:num>
  <w:num w:numId="25" w16cid:durableId="1496530033">
    <w:abstractNumId w:val="4"/>
  </w:num>
  <w:num w:numId="26" w16cid:durableId="1580291130">
    <w:abstractNumId w:val="26"/>
  </w:num>
  <w:num w:numId="27" w16cid:durableId="262350036">
    <w:abstractNumId w:val="2"/>
  </w:num>
  <w:num w:numId="28" w16cid:durableId="7709787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17B"/>
    <w:rsid w:val="0000096D"/>
    <w:rsid w:val="0000546D"/>
    <w:rsid w:val="00013CFB"/>
    <w:rsid w:val="00024F30"/>
    <w:rsid w:val="00031861"/>
    <w:rsid w:val="0004382D"/>
    <w:rsid w:val="00055140"/>
    <w:rsid w:val="000707D9"/>
    <w:rsid w:val="000818B1"/>
    <w:rsid w:val="000847DA"/>
    <w:rsid w:val="00084C34"/>
    <w:rsid w:val="00090ABF"/>
    <w:rsid w:val="000A682D"/>
    <w:rsid w:val="000B1F55"/>
    <w:rsid w:val="000D7E35"/>
    <w:rsid w:val="000F0CD7"/>
    <w:rsid w:val="000F74D6"/>
    <w:rsid w:val="0010540D"/>
    <w:rsid w:val="00147E21"/>
    <w:rsid w:val="00172280"/>
    <w:rsid w:val="001749F1"/>
    <w:rsid w:val="00183890"/>
    <w:rsid w:val="0019194A"/>
    <w:rsid w:val="001A0AAB"/>
    <w:rsid w:val="001A2D52"/>
    <w:rsid w:val="001A388A"/>
    <w:rsid w:val="001B62DD"/>
    <w:rsid w:val="001D09A3"/>
    <w:rsid w:val="00216724"/>
    <w:rsid w:val="00242224"/>
    <w:rsid w:val="0025128E"/>
    <w:rsid w:val="002534FB"/>
    <w:rsid w:val="002560D5"/>
    <w:rsid w:val="0025617B"/>
    <w:rsid w:val="002703EF"/>
    <w:rsid w:val="00271688"/>
    <w:rsid w:val="00295036"/>
    <w:rsid w:val="002964DE"/>
    <w:rsid w:val="002B1042"/>
    <w:rsid w:val="002B6180"/>
    <w:rsid w:val="002D1711"/>
    <w:rsid w:val="002D3A4F"/>
    <w:rsid w:val="002D3E7A"/>
    <w:rsid w:val="002D74E7"/>
    <w:rsid w:val="002D7572"/>
    <w:rsid w:val="002F1E4B"/>
    <w:rsid w:val="003202BF"/>
    <w:rsid w:val="003217E2"/>
    <w:rsid w:val="00332271"/>
    <w:rsid w:val="003430A0"/>
    <w:rsid w:val="0034388B"/>
    <w:rsid w:val="00347DDE"/>
    <w:rsid w:val="0035061D"/>
    <w:rsid w:val="00365323"/>
    <w:rsid w:val="003663FE"/>
    <w:rsid w:val="00370843"/>
    <w:rsid w:val="00372CFC"/>
    <w:rsid w:val="0038216C"/>
    <w:rsid w:val="003928DC"/>
    <w:rsid w:val="003A28CE"/>
    <w:rsid w:val="003A72B8"/>
    <w:rsid w:val="003B72C2"/>
    <w:rsid w:val="003C1501"/>
    <w:rsid w:val="003D5E6D"/>
    <w:rsid w:val="004208A1"/>
    <w:rsid w:val="00430C05"/>
    <w:rsid w:val="00433C38"/>
    <w:rsid w:val="00435924"/>
    <w:rsid w:val="00437913"/>
    <w:rsid w:val="00463439"/>
    <w:rsid w:val="00477519"/>
    <w:rsid w:val="004A0BC2"/>
    <w:rsid w:val="004A546F"/>
    <w:rsid w:val="004A6CEF"/>
    <w:rsid w:val="004C4F37"/>
    <w:rsid w:val="004D0DBE"/>
    <w:rsid w:val="004D3AE9"/>
    <w:rsid w:val="004D6008"/>
    <w:rsid w:val="004E493E"/>
    <w:rsid w:val="004E574B"/>
    <w:rsid w:val="004F3905"/>
    <w:rsid w:val="004F72E4"/>
    <w:rsid w:val="0051326D"/>
    <w:rsid w:val="0052109A"/>
    <w:rsid w:val="00536B2C"/>
    <w:rsid w:val="00544652"/>
    <w:rsid w:val="00547B50"/>
    <w:rsid w:val="005534E6"/>
    <w:rsid w:val="00553A2A"/>
    <w:rsid w:val="005662B8"/>
    <w:rsid w:val="00575BCC"/>
    <w:rsid w:val="00581527"/>
    <w:rsid w:val="0059180B"/>
    <w:rsid w:val="005A0B5C"/>
    <w:rsid w:val="005A202A"/>
    <w:rsid w:val="005B2C9B"/>
    <w:rsid w:val="005B7748"/>
    <w:rsid w:val="005C2AA0"/>
    <w:rsid w:val="00601179"/>
    <w:rsid w:val="006013E7"/>
    <w:rsid w:val="00606D47"/>
    <w:rsid w:val="006159E9"/>
    <w:rsid w:val="00650B00"/>
    <w:rsid w:val="0065741F"/>
    <w:rsid w:val="00657438"/>
    <w:rsid w:val="006724F5"/>
    <w:rsid w:val="0069687E"/>
    <w:rsid w:val="00697F3B"/>
    <w:rsid w:val="006A2DB0"/>
    <w:rsid w:val="006C7725"/>
    <w:rsid w:val="006D0063"/>
    <w:rsid w:val="006D4C7B"/>
    <w:rsid w:val="006E2081"/>
    <w:rsid w:val="006E5096"/>
    <w:rsid w:val="006F1E59"/>
    <w:rsid w:val="006F331F"/>
    <w:rsid w:val="00734ED1"/>
    <w:rsid w:val="00750398"/>
    <w:rsid w:val="00751A5E"/>
    <w:rsid w:val="007632F5"/>
    <w:rsid w:val="00771148"/>
    <w:rsid w:val="007843F1"/>
    <w:rsid w:val="0079270B"/>
    <w:rsid w:val="007B1EBD"/>
    <w:rsid w:val="007B2982"/>
    <w:rsid w:val="007C62FC"/>
    <w:rsid w:val="007E116A"/>
    <w:rsid w:val="008002D4"/>
    <w:rsid w:val="00824C21"/>
    <w:rsid w:val="00851AC5"/>
    <w:rsid w:val="00860335"/>
    <w:rsid w:val="00860FF4"/>
    <w:rsid w:val="00863C33"/>
    <w:rsid w:val="008663C7"/>
    <w:rsid w:val="00871043"/>
    <w:rsid w:val="008769B3"/>
    <w:rsid w:val="00897FF1"/>
    <w:rsid w:val="008C2994"/>
    <w:rsid w:val="008E0088"/>
    <w:rsid w:val="008F53FC"/>
    <w:rsid w:val="00912CFA"/>
    <w:rsid w:val="0094675F"/>
    <w:rsid w:val="0096546B"/>
    <w:rsid w:val="00967FD9"/>
    <w:rsid w:val="009B071D"/>
    <w:rsid w:val="009C5C08"/>
    <w:rsid w:val="009C610C"/>
    <w:rsid w:val="009E1E1F"/>
    <w:rsid w:val="009F3F87"/>
    <w:rsid w:val="00A119FF"/>
    <w:rsid w:val="00A1564D"/>
    <w:rsid w:val="00A2215F"/>
    <w:rsid w:val="00A24FC9"/>
    <w:rsid w:val="00A71E99"/>
    <w:rsid w:val="00A7449B"/>
    <w:rsid w:val="00A801B8"/>
    <w:rsid w:val="00A85F83"/>
    <w:rsid w:val="00A91886"/>
    <w:rsid w:val="00AA1B9B"/>
    <w:rsid w:val="00AA6DC0"/>
    <w:rsid w:val="00AA7A06"/>
    <w:rsid w:val="00AB0FF0"/>
    <w:rsid w:val="00AB797E"/>
    <w:rsid w:val="00AC5D43"/>
    <w:rsid w:val="00AE17FE"/>
    <w:rsid w:val="00AF1CBC"/>
    <w:rsid w:val="00B1168C"/>
    <w:rsid w:val="00B32154"/>
    <w:rsid w:val="00B335C4"/>
    <w:rsid w:val="00B37557"/>
    <w:rsid w:val="00B530A9"/>
    <w:rsid w:val="00B608AB"/>
    <w:rsid w:val="00B762B0"/>
    <w:rsid w:val="00B8449A"/>
    <w:rsid w:val="00B95059"/>
    <w:rsid w:val="00B95993"/>
    <w:rsid w:val="00BB0CE3"/>
    <w:rsid w:val="00BB51F8"/>
    <w:rsid w:val="00BB5A59"/>
    <w:rsid w:val="00BD15E1"/>
    <w:rsid w:val="00BD4F57"/>
    <w:rsid w:val="00C01903"/>
    <w:rsid w:val="00C14820"/>
    <w:rsid w:val="00C15C4E"/>
    <w:rsid w:val="00C616B9"/>
    <w:rsid w:val="00C81EF1"/>
    <w:rsid w:val="00CB3A04"/>
    <w:rsid w:val="00CB47F4"/>
    <w:rsid w:val="00CC4615"/>
    <w:rsid w:val="00CD3442"/>
    <w:rsid w:val="00CF3AB6"/>
    <w:rsid w:val="00D02E08"/>
    <w:rsid w:val="00D26435"/>
    <w:rsid w:val="00D3124E"/>
    <w:rsid w:val="00D32F21"/>
    <w:rsid w:val="00D364B1"/>
    <w:rsid w:val="00D435EA"/>
    <w:rsid w:val="00D82436"/>
    <w:rsid w:val="00D94A3F"/>
    <w:rsid w:val="00DA3391"/>
    <w:rsid w:val="00DB5F25"/>
    <w:rsid w:val="00DD56E1"/>
    <w:rsid w:val="00DE57FD"/>
    <w:rsid w:val="00DE66C5"/>
    <w:rsid w:val="00DE6F4A"/>
    <w:rsid w:val="00DF3B38"/>
    <w:rsid w:val="00E03415"/>
    <w:rsid w:val="00E06D1D"/>
    <w:rsid w:val="00E22B0F"/>
    <w:rsid w:val="00E23D7A"/>
    <w:rsid w:val="00E25E5E"/>
    <w:rsid w:val="00E32532"/>
    <w:rsid w:val="00E43F53"/>
    <w:rsid w:val="00E5519F"/>
    <w:rsid w:val="00E5629C"/>
    <w:rsid w:val="00E56C3F"/>
    <w:rsid w:val="00E63233"/>
    <w:rsid w:val="00E84ED0"/>
    <w:rsid w:val="00E91B6B"/>
    <w:rsid w:val="00E924D5"/>
    <w:rsid w:val="00E9499C"/>
    <w:rsid w:val="00EB21A7"/>
    <w:rsid w:val="00EC3FA6"/>
    <w:rsid w:val="00EE707C"/>
    <w:rsid w:val="00EF08B5"/>
    <w:rsid w:val="00F1380C"/>
    <w:rsid w:val="00F17BA9"/>
    <w:rsid w:val="00F26FA2"/>
    <w:rsid w:val="00F4731A"/>
    <w:rsid w:val="00F63981"/>
    <w:rsid w:val="00F64886"/>
    <w:rsid w:val="00F76DF8"/>
    <w:rsid w:val="00F92BE3"/>
    <w:rsid w:val="00F9366C"/>
    <w:rsid w:val="00F94803"/>
    <w:rsid w:val="00FA5D5C"/>
    <w:rsid w:val="00FB04D5"/>
    <w:rsid w:val="00FE0C51"/>
    <w:rsid w:val="00FE2B44"/>
    <w:rsid w:val="00FE405B"/>
    <w:rsid w:val="00FE5225"/>
    <w:rsid w:val="00FF179A"/>
    <w:rsid w:val="00FF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7CEED3"/>
  <w15:docId w15:val="{C54F40D0-BFC7-481F-AB0E-9A2A2249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3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054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0540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0540D"/>
  </w:style>
  <w:style w:type="character" w:styleId="FollowedHyperlink">
    <w:name w:val="FollowedHyperlink"/>
    <w:basedOn w:val="DefaultParagraphFont"/>
    <w:rsid w:val="00DE57FD"/>
    <w:rPr>
      <w:color w:val="800080"/>
      <w:u w:val="single"/>
    </w:rPr>
  </w:style>
  <w:style w:type="table" w:styleId="TableGrid">
    <w:name w:val="Table Grid"/>
    <w:basedOn w:val="TableNormal"/>
    <w:rsid w:val="005C2A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863C33"/>
    <w:rPr>
      <w:sz w:val="24"/>
      <w:szCs w:val="24"/>
    </w:rPr>
  </w:style>
  <w:style w:type="paragraph" w:styleId="BalloonText">
    <w:name w:val="Balloon Text"/>
    <w:basedOn w:val="Normal"/>
    <w:link w:val="BalloonTextChar"/>
    <w:rsid w:val="00863C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3C3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9366C"/>
    <w:rPr>
      <w:color w:val="808080"/>
    </w:rPr>
  </w:style>
  <w:style w:type="paragraph" w:styleId="ListParagraph">
    <w:name w:val="List Paragraph"/>
    <w:basedOn w:val="Normal"/>
    <w:uiPriority w:val="34"/>
    <w:qFormat/>
    <w:rsid w:val="0069687E"/>
    <w:pPr>
      <w:ind w:left="720"/>
      <w:contextualSpacing/>
    </w:pPr>
  </w:style>
  <w:style w:type="character" w:customStyle="1" w:styleId="Style1">
    <w:name w:val="Style1"/>
    <w:basedOn w:val="DefaultParagraphFont"/>
    <w:uiPriority w:val="1"/>
    <w:rsid w:val="00437913"/>
  </w:style>
  <w:style w:type="character" w:customStyle="1" w:styleId="Style2">
    <w:name w:val="Style2"/>
    <w:basedOn w:val="DefaultParagraphFont"/>
    <w:uiPriority w:val="1"/>
    <w:rsid w:val="00575BCC"/>
    <w:rPr>
      <w:rFonts w:ascii="Times New Roman" w:hAnsi="Times New Roman"/>
      <w:sz w:val="22"/>
    </w:rPr>
  </w:style>
  <w:style w:type="character" w:customStyle="1" w:styleId="Style3">
    <w:name w:val="Style3"/>
    <w:basedOn w:val="DefaultParagraphFont"/>
    <w:uiPriority w:val="1"/>
    <w:rsid w:val="001D09A3"/>
    <w:rPr>
      <w:rFonts w:ascii="Times New Roman" w:hAnsi="Times New Roman"/>
      <w:sz w:val="22"/>
    </w:rPr>
  </w:style>
  <w:style w:type="character" w:customStyle="1" w:styleId="Style4">
    <w:name w:val="Style4"/>
    <w:basedOn w:val="DefaultParagraphFont"/>
    <w:uiPriority w:val="1"/>
    <w:rsid w:val="00DB5F25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DB5F25"/>
    <w:rPr>
      <w:bdr w:val="none" w:sz="0" w:space="0" w:color="auto"/>
    </w:rPr>
  </w:style>
  <w:style w:type="character" w:customStyle="1" w:styleId="Style6">
    <w:name w:val="Style6"/>
    <w:basedOn w:val="DefaultParagraphFont"/>
    <w:uiPriority w:val="1"/>
    <w:rsid w:val="007C62FC"/>
    <w:rPr>
      <w:rFonts w:ascii="Times New Roman" w:hAnsi="Times New Roman"/>
      <w:sz w:val="22"/>
    </w:rPr>
  </w:style>
  <w:style w:type="character" w:customStyle="1" w:styleId="Style7">
    <w:name w:val="Style7"/>
    <w:basedOn w:val="DefaultParagraphFont"/>
    <w:uiPriority w:val="1"/>
    <w:rsid w:val="00C14820"/>
    <w:rPr>
      <w:rFonts w:ascii="Tahoma" w:hAnsi="Tahoma"/>
      <w:sz w:val="20"/>
    </w:rPr>
  </w:style>
  <w:style w:type="character" w:customStyle="1" w:styleId="Style8">
    <w:name w:val="Style8"/>
    <w:basedOn w:val="DefaultParagraphFont"/>
    <w:uiPriority w:val="1"/>
    <w:rsid w:val="006A2DB0"/>
    <w:rPr>
      <w:rFonts w:ascii="Tahoma" w:hAnsi="Tahoma"/>
      <w:sz w:val="20"/>
    </w:rPr>
  </w:style>
  <w:style w:type="character" w:customStyle="1" w:styleId="Style9">
    <w:name w:val="Style9"/>
    <w:basedOn w:val="DefaultParagraphFont"/>
    <w:uiPriority w:val="1"/>
    <w:rsid w:val="006A2DB0"/>
    <w:rPr>
      <w:rFonts w:ascii="Tahoma" w:hAnsi="Tahoma"/>
      <w:sz w:val="20"/>
    </w:rPr>
  </w:style>
  <w:style w:type="character" w:customStyle="1" w:styleId="Style10">
    <w:name w:val="Style10"/>
    <w:basedOn w:val="DefaultParagraphFont"/>
    <w:uiPriority w:val="1"/>
    <w:rsid w:val="00860335"/>
    <w:rPr>
      <w:rFonts w:ascii="Tahoma" w:hAnsi="Tahoma"/>
      <w:sz w:val="20"/>
    </w:rPr>
  </w:style>
  <w:style w:type="character" w:customStyle="1" w:styleId="Style11">
    <w:name w:val="Style11"/>
    <w:basedOn w:val="DefaultParagraphFont"/>
    <w:uiPriority w:val="1"/>
    <w:rsid w:val="00E32532"/>
    <w:rPr>
      <w:rFonts w:ascii="Tahoma" w:hAnsi="Tahoma"/>
      <w:caps w:val="0"/>
      <w:smallCaps w:val="0"/>
      <w:strike w:val="0"/>
      <w:dstrike w:val="0"/>
      <w:vanish w:val="0"/>
      <w:sz w:val="20"/>
      <w:vertAlign w:val="baseline"/>
    </w:rPr>
  </w:style>
  <w:style w:type="character" w:customStyle="1" w:styleId="Style12">
    <w:name w:val="Style12"/>
    <w:basedOn w:val="DefaultParagraphFont"/>
    <w:uiPriority w:val="1"/>
    <w:rsid w:val="004C4F37"/>
    <w:rPr>
      <w:rFonts w:ascii="Tahoma" w:hAnsi="Tahoma"/>
      <w:caps w:val="0"/>
      <w:smallCaps w:val="0"/>
      <w:strike w:val="0"/>
      <w:dstrike w:val="0"/>
      <w:vanish w:val="0"/>
      <w:sz w:val="20"/>
      <w:vertAlign w:val="baseline"/>
    </w:rPr>
  </w:style>
  <w:style w:type="character" w:customStyle="1" w:styleId="Style13">
    <w:name w:val="Style13"/>
    <w:basedOn w:val="DefaultParagraphFont"/>
    <w:uiPriority w:val="1"/>
    <w:rsid w:val="004C4F37"/>
    <w:rPr>
      <w:bdr w:val="none" w:sz="0" w:space="0" w:color="auto"/>
    </w:rPr>
  </w:style>
  <w:style w:type="character" w:customStyle="1" w:styleId="Style14">
    <w:name w:val="Style14"/>
    <w:basedOn w:val="DefaultParagraphFont"/>
    <w:uiPriority w:val="1"/>
    <w:rsid w:val="004C4F37"/>
    <w:rPr>
      <w:bdr w:val="none" w:sz="0" w:space="0" w:color="auto"/>
    </w:rPr>
  </w:style>
  <w:style w:type="character" w:customStyle="1" w:styleId="Style15">
    <w:name w:val="Style15"/>
    <w:basedOn w:val="DefaultParagraphFont"/>
    <w:uiPriority w:val="1"/>
    <w:rsid w:val="004C4F37"/>
    <w:rPr>
      <w:rFonts w:ascii="Tahoma" w:hAnsi="Tahoma"/>
      <w:sz w:val="20"/>
    </w:rPr>
  </w:style>
  <w:style w:type="character" w:customStyle="1" w:styleId="Style16">
    <w:name w:val="Style16"/>
    <w:basedOn w:val="DefaultParagraphFont"/>
    <w:uiPriority w:val="1"/>
    <w:rsid w:val="004C4F37"/>
    <w:rPr>
      <w:rFonts w:ascii="Tahoma" w:hAnsi="Tahoma"/>
      <w:sz w:val="20"/>
    </w:rPr>
  </w:style>
  <w:style w:type="character" w:customStyle="1" w:styleId="Style17">
    <w:name w:val="Style17"/>
    <w:basedOn w:val="DefaultParagraphFont"/>
    <w:uiPriority w:val="1"/>
    <w:rsid w:val="003430A0"/>
    <w:rPr>
      <w:rFonts w:ascii="Tahoma" w:hAnsi="Tahoma"/>
      <w:caps w:val="0"/>
      <w:smallCaps w:val="0"/>
      <w:strike w:val="0"/>
      <w:dstrike w:val="0"/>
      <w:vanish w:val="0"/>
      <w:sz w:val="20"/>
      <w:vertAlign w:val="baseline"/>
    </w:rPr>
  </w:style>
  <w:style w:type="character" w:customStyle="1" w:styleId="Style18">
    <w:name w:val="Style18"/>
    <w:basedOn w:val="DefaultParagraphFont"/>
    <w:uiPriority w:val="1"/>
    <w:rsid w:val="003430A0"/>
    <w:rPr>
      <w:rFonts w:ascii="Tahoma" w:hAnsi="Tahoma"/>
      <w:sz w:val="20"/>
    </w:rPr>
  </w:style>
  <w:style w:type="character" w:customStyle="1" w:styleId="Style19">
    <w:name w:val="Style19"/>
    <w:basedOn w:val="DefaultParagraphFont"/>
    <w:uiPriority w:val="1"/>
    <w:rsid w:val="00433C38"/>
    <w:rPr>
      <w:rFonts w:ascii="Tahoma" w:hAnsi="Tahoma"/>
      <w:caps w:val="0"/>
      <w:smallCaps w:val="0"/>
      <w:strike w:val="0"/>
      <w:dstrike w:val="0"/>
      <w:vanish w:val="0"/>
      <w:sz w:val="20"/>
      <w:vertAlign w:val="baseline"/>
    </w:rPr>
  </w:style>
  <w:style w:type="character" w:customStyle="1" w:styleId="Style20">
    <w:name w:val="Style20"/>
    <w:basedOn w:val="DefaultParagraphFont"/>
    <w:uiPriority w:val="1"/>
    <w:rsid w:val="00433C38"/>
    <w:rPr>
      <w:rFonts w:ascii="Tahoma" w:hAnsi="Tahoma"/>
      <w:caps w:val="0"/>
      <w:smallCaps w:val="0"/>
      <w:strike w:val="0"/>
      <w:dstrike w:val="0"/>
      <w:vanish w:val="0"/>
      <w:sz w:val="20"/>
      <w:vertAlign w:val="baseline"/>
    </w:rPr>
  </w:style>
  <w:style w:type="character" w:customStyle="1" w:styleId="Style21">
    <w:name w:val="Style21"/>
    <w:basedOn w:val="DefaultParagraphFont"/>
    <w:uiPriority w:val="1"/>
    <w:rsid w:val="001A0AAB"/>
    <w:rPr>
      <w:rFonts w:ascii="Tahoma" w:hAnsi="Tahoma"/>
      <w:caps w:val="0"/>
      <w:smallCaps w:val="0"/>
      <w:strike w:val="0"/>
      <w:dstrike w:val="0"/>
      <w:vanish w:val="0"/>
      <w:sz w:val="20"/>
      <w:vertAlign w:val="baseline"/>
    </w:rPr>
  </w:style>
  <w:style w:type="character" w:customStyle="1" w:styleId="Style22">
    <w:name w:val="Style22"/>
    <w:basedOn w:val="DefaultParagraphFont"/>
    <w:uiPriority w:val="1"/>
    <w:rsid w:val="001A0AAB"/>
    <w:rPr>
      <w:rFonts w:ascii="Tahoma" w:hAnsi="Tahoma"/>
      <w:caps w:val="0"/>
      <w:smallCaps w:val="0"/>
      <w:strike w:val="0"/>
      <w:dstrike w:val="0"/>
      <w:vanish w:val="0"/>
      <w:sz w:val="20"/>
      <w:vertAlign w:val="baseline"/>
    </w:rPr>
  </w:style>
  <w:style w:type="character" w:customStyle="1" w:styleId="Style23">
    <w:name w:val="Style23"/>
    <w:basedOn w:val="DefaultParagraphFont"/>
    <w:uiPriority w:val="1"/>
    <w:rsid w:val="001A0AAB"/>
    <w:rPr>
      <w:rFonts w:ascii="Tahoma" w:hAnsi="Tahoma"/>
      <w:caps w:val="0"/>
      <w:smallCaps w:val="0"/>
      <w:strike w:val="0"/>
      <w:dstrike w:val="0"/>
      <w:vanish w:val="0"/>
      <w:sz w:val="20"/>
      <w:vertAlign w:val="baseline"/>
    </w:rPr>
  </w:style>
  <w:style w:type="character" w:customStyle="1" w:styleId="Style24">
    <w:name w:val="Style24"/>
    <w:basedOn w:val="DefaultParagraphFont"/>
    <w:uiPriority w:val="1"/>
    <w:rsid w:val="001A0AAB"/>
    <w:rPr>
      <w:rFonts w:ascii="Tahoma" w:hAnsi="Tahoma"/>
      <w:caps w:val="0"/>
      <w:smallCaps w:val="0"/>
      <w:strike w:val="0"/>
      <w:dstrike w:val="0"/>
      <w:vanish w:val="0"/>
      <w:sz w:val="20"/>
      <w:vertAlign w:val="baseline"/>
    </w:rPr>
  </w:style>
  <w:style w:type="character" w:customStyle="1" w:styleId="Style25">
    <w:name w:val="Style25"/>
    <w:basedOn w:val="DefaultParagraphFont"/>
    <w:uiPriority w:val="1"/>
    <w:rsid w:val="00B530A9"/>
    <w:rPr>
      <w:rFonts w:ascii="Tahoma" w:hAnsi="Tahoma"/>
      <w:caps w:val="0"/>
      <w:smallCaps w:val="0"/>
      <w:strike w:val="0"/>
      <w:dstrike w:val="0"/>
      <w:vanish w:val="0"/>
      <w:sz w:val="20"/>
      <w:vertAlign w:val="baseline"/>
    </w:rPr>
  </w:style>
  <w:style w:type="character" w:customStyle="1" w:styleId="Style26">
    <w:name w:val="Style26"/>
    <w:basedOn w:val="DefaultParagraphFont"/>
    <w:uiPriority w:val="1"/>
    <w:rsid w:val="00B530A9"/>
    <w:rPr>
      <w:rFonts w:ascii="Tahoma" w:hAnsi="Tahoma"/>
      <w:caps w:val="0"/>
      <w:smallCaps w:val="0"/>
      <w:strike w:val="0"/>
      <w:dstrike w:val="0"/>
      <w:vanish w:val="0"/>
      <w:sz w:val="20"/>
      <w:vertAlign w:val="baseline"/>
    </w:rPr>
  </w:style>
  <w:style w:type="character" w:customStyle="1" w:styleId="Style27">
    <w:name w:val="Style27"/>
    <w:basedOn w:val="DefaultParagraphFont"/>
    <w:uiPriority w:val="1"/>
    <w:rsid w:val="00FE2B44"/>
    <w:rPr>
      <w:rFonts w:ascii="Tahoma" w:hAnsi="Tahoma"/>
      <w:caps w:val="0"/>
      <w:smallCaps w:val="0"/>
      <w:strike w:val="0"/>
      <w:dstrike w:val="0"/>
      <w:vanish w:val="0"/>
      <w:sz w:val="20"/>
      <w:vertAlign w:val="baseline"/>
    </w:rPr>
  </w:style>
  <w:style w:type="character" w:customStyle="1" w:styleId="Style28">
    <w:name w:val="Style28"/>
    <w:basedOn w:val="DefaultParagraphFont"/>
    <w:uiPriority w:val="1"/>
    <w:rsid w:val="006F331F"/>
    <w:rPr>
      <w:rFonts w:ascii="Tahoma" w:hAnsi="Tahoma"/>
      <w:caps w:val="0"/>
      <w:smallCaps w:val="0"/>
      <w:strike w:val="0"/>
      <w:dstrike w:val="0"/>
      <w:vanish w:val="0"/>
      <w:sz w:val="20"/>
      <w:vertAlign w:val="baseline"/>
    </w:rPr>
  </w:style>
  <w:style w:type="character" w:customStyle="1" w:styleId="Style29">
    <w:name w:val="Style29"/>
    <w:basedOn w:val="DefaultParagraphFont"/>
    <w:uiPriority w:val="1"/>
    <w:rsid w:val="00E56C3F"/>
    <w:rPr>
      <w:rFonts w:ascii="Tahoma" w:hAnsi="Tahoma"/>
      <w:caps w:val="0"/>
      <w:smallCaps w:val="0"/>
      <w:strike w:val="0"/>
      <w:dstrike w:val="0"/>
      <w:vanish w:val="0"/>
      <w:sz w:val="20"/>
      <w:vertAlign w:val="baseline"/>
    </w:rPr>
  </w:style>
  <w:style w:type="character" w:customStyle="1" w:styleId="FooterChar">
    <w:name w:val="Footer Char"/>
    <w:basedOn w:val="DefaultParagraphFont"/>
    <w:link w:val="Footer"/>
    <w:uiPriority w:val="99"/>
    <w:rsid w:val="00BD15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xengland\AppData\Local\Microsoft\Windows\INetCache\Content.Outlook\AYRI15Q3\LKQ%20Corporation%20-%20Job%20Description%20-%20Blank%20Template%20202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B4FFD48D6D304CA5DCBBAF113D41BC" ma:contentTypeVersion="13" ma:contentTypeDescription="Create a new document." ma:contentTypeScope="" ma:versionID="ad40c78268c841a2f3a395ac326efb47">
  <xsd:schema xmlns:xsd="http://www.w3.org/2001/XMLSchema" xmlns:xs="http://www.w3.org/2001/XMLSchema" xmlns:p="http://schemas.microsoft.com/office/2006/metadata/properties" xmlns:ns2="90b2e3e4-d8a6-4532-824d-190057d54d15" xmlns:ns3="f2c1f444-cfab-4cbe-800c-dcc51a918048" targetNamespace="http://schemas.microsoft.com/office/2006/metadata/properties" ma:root="true" ma:fieldsID="129db5ce34c9fc9a48f1faad52d3cf29" ns2:_="" ns3:_="">
    <xsd:import namespace="90b2e3e4-d8a6-4532-824d-190057d54d15"/>
    <xsd:import namespace="f2c1f444-cfab-4cbe-800c-dcc51a9180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2e3e4-d8a6-4532-824d-190057d54d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8ba1dff-b9a6-47cd-ad9d-359e54594e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1f444-cfab-4cbe-800c-dcc51a91804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c8ae6f8-d7f5-4e17-9ff3-602e874089f7}" ma:internalName="TaxCatchAll" ma:showField="CatchAllData" ma:web="f2c1f444-cfab-4cbe-800c-dcc51a9180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90b2e3e4-d8a6-4532-824d-190057d54d15">
      <Terms xmlns="http://schemas.microsoft.com/office/infopath/2007/PartnerControls"/>
    </lcf76f155ced4ddcb4097134ff3c332f>
    <TaxCatchAll xmlns="f2c1f444-cfab-4cbe-800c-dcc51a918048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27587A-0483-4636-A168-3F222CFDB7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CBDB96-25A0-4DF1-B0B8-851B0F713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b2e3e4-d8a6-4532-824d-190057d54d15"/>
    <ds:schemaRef ds:uri="f2c1f444-cfab-4cbe-800c-dcc51a9180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A1FD39-8B92-4A54-8EB4-3C80931616B0}">
  <ds:schemaRefs>
    <ds:schemaRef ds:uri="http://schemas.microsoft.com/office/2006/metadata/properties"/>
    <ds:schemaRef ds:uri="90b2e3e4-d8a6-4532-824d-190057d54d15"/>
    <ds:schemaRef ds:uri="http://schemas.microsoft.com/office/infopath/2007/PartnerControls"/>
    <ds:schemaRef ds:uri="f2c1f444-cfab-4cbe-800c-dcc51a918048"/>
  </ds:schemaRefs>
</ds:datastoreItem>
</file>

<file path=customXml/itemProps4.xml><?xml version="1.0" encoding="utf-8"?>
<ds:datastoreItem xmlns:ds="http://schemas.openxmlformats.org/officeDocument/2006/customXml" ds:itemID="{1C49EEFF-36EE-4EC2-8FC8-C0C4F710161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5971419-89FF-40DC-A6F0-3DED99C5ECA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fe52148-729a-467a-b076-af446278192a}" enabled="0" method="" siteId="{5fe52148-729a-467a-b076-af44627819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LKQ Corporation - Job Description - Blank Template 2025</Template>
  <TotalTime>2</TotalTime>
  <Pages>1</Pages>
  <Words>127</Words>
  <Characters>872</Characters>
  <Application>Microsoft Office Word</Application>
  <DocSecurity>0</DocSecurity>
  <Lines>40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LKQ</vt:lpstr>
    </vt:vector>
  </TitlesOfParts>
  <Company> 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LKQ</dc:title>
  <dc:subject/>
  <dc:creator>Terria England</dc:creator>
  <cp:keywords/>
  <dc:description/>
  <cp:lastModifiedBy>Terria England</cp:lastModifiedBy>
  <cp:revision>3</cp:revision>
  <cp:lastPrinted>2006-10-27T19:52:00Z</cp:lastPrinted>
  <dcterms:created xsi:type="dcterms:W3CDTF">2025-12-30T15:22:00Z</dcterms:created>
  <dcterms:modified xsi:type="dcterms:W3CDTF">2025-12-30T15:37:00Z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6H2HZCW3MRAH-122-67</vt:lpwstr>
  </property>
  <property fmtid="{D5CDD505-2E9C-101B-9397-08002B2CF9AE}" pid="3" name="_dlc_DocIdItemGuid">
    <vt:lpwstr>40eff080-6478-47ce-b298-6882b8c6b47b</vt:lpwstr>
  </property>
  <property fmtid="{D5CDD505-2E9C-101B-9397-08002B2CF9AE}" pid="4" name="_dlc_DocIdUrl">
    <vt:lpwstr>http://lkqsharepoint/hr/_layouts/DocIdRedir.aspx?ID=6H2HZCW3MRAH-122-67, 6H2HZCW3MRAH-122-67</vt:lpwstr>
  </property>
  <property fmtid="{D5CDD505-2E9C-101B-9397-08002B2CF9AE}" pid="5" name="ContentTypeId">
    <vt:lpwstr>0x010100ADB4FFD48D6D304CA5DCBBAF113D41BC</vt:lpwstr>
  </property>
  <property fmtid="{D5CDD505-2E9C-101B-9397-08002B2CF9AE}" pid="6" name="GrammarlyDocumentId">
    <vt:lpwstr>e44a35e40416bed623ddfe99974b918a99ed9e5ed4d448ab77851e645a5ba20d</vt:lpwstr>
  </property>
  <property fmtid="{D5CDD505-2E9C-101B-9397-08002B2CF9AE}" pid="7" name="MediaServiceImageTags">
    <vt:lpwstr/>
  </property>
</Properties>
</file>